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D0E6" w14:textId="3CC5352A" w:rsidR="007C5818" w:rsidRPr="00F67A9F" w:rsidRDefault="00976D38" w:rsidP="00F67A9F">
      <w:pPr>
        <w:spacing w:after="0"/>
        <w:jc w:val="right"/>
        <w:rPr>
          <w:rFonts w:ascii="Berlin Sans FB Demi" w:eastAsia="+mn-ea" w:hAnsi="Berlin Sans FB Demi" w:cs="+mn-cs"/>
          <w:color w:val="92D050"/>
          <w:kern w:val="24"/>
          <w:sz w:val="40"/>
          <w:szCs w:val="40"/>
          <w:lang w:eastAsia="en-GB"/>
        </w:rPr>
      </w:pPr>
      <w:r>
        <w:rPr>
          <w:rFonts w:ascii="Berlin Sans FB Demi" w:eastAsia="+mn-ea" w:hAnsi="Berlin Sans FB Demi" w:cs="+mn-cs"/>
          <w:noProof/>
          <w:color w:val="92D050"/>
          <w:kern w:val="24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08592E4B" wp14:editId="3FD7B377">
            <wp:simplePos x="0" y="0"/>
            <wp:positionH relativeFrom="margin">
              <wp:align>left</wp:align>
            </wp:positionH>
            <wp:positionV relativeFrom="page">
              <wp:posOffset>198148</wp:posOffset>
            </wp:positionV>
            <wp:extent cx="3208020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1420" y="21312"/>
                <wp:lineTo x="21420" y="0"/>
                <wp:lineTo x="0" y="0"/>
              </wp:wrapPolygon>
            </wp:wrapTight>
            <wp:docPr id="2" name="Picture 2" descr="A green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orang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1F8D8" w14:textId="261989F4" w:rsidR="00312EB7" w:rsidRPr="00312EB7" w:rsidRDefault="00976D38" w:rsidP="007C5818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Changing Futures</w:t>
      </w:r>
      <w:r w:rsidR="00F8053C">
        <w:rPr>
          <w:rFonts w:ascii="Arial" w:hAnsi="Arial" w:cs="Arial"/>
          <w:b/>
          <w:u w:val="single"/>
        </w:rPr>
        <w:t xml:space="preserve"> Mediation</w:t>
      </w:r>
      <w:r w:rsidR="007174B6">
        <w:rPr>
          <w:rFonts w:ascii="Arial" w:hAnsi="Arial" w:cs="Arial"/>
          <w:b/>
          <w:u w:val="single"/>
        </w:rPr>
        <w:t xml:space="preserve"> </w:t>
      </w:r>
      <w:r w:rsidR="00312EB7" w:rsidRPr="00312EB7">
        <w:rPr>
          <w:rFonts w:ascii="Arial" w:hAnsi="Arial" w:cs="Arial"/>
          <w:b/>
          <w:u w:val="single"/>
        </w:rPr>
        <w:t>Referral Form</w:t>
      </w:r>
    </w:p>
    <w:tbl>
      <w:tblPr>
        <w:tblpPr w:leftFromText="180" w:rightFromText="180" w:vertAnchor="page" w:horzAnchor="margin" w:tblpY="237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221"/>
      </w:tblGrid>
      <w:tr w:rsidR="004C2725" w:rsidRPr="0073178E" w14:paraId="5BDA9A0A" w14:textId="77777777" w:rsidTr="004C2725">
        <w:tc>
          <w:tcPr>
            <w:tcW w:w="2547" w:type="dxa"/>
            <w:shd w:val="clear" w:color="auto" w:fill="D9D9D9" w:themeFill="background1" w:themeFillShade="D9"/>
          </w:tcPr>
          <w:p w14:paraId="51B468E2" w14:textId="77777777" w:rsidR="004C2725" w:rsidRPr="0073178E" w:rsidRDefault="004C2725" w:rsidP="004C2725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Referral</w:t>
            </w:r>
          </w:p>
        </w:tc>
        <w:tc>
          <w:tcPr>
            <w:tcW w:w="8221" w:type="dxa"/>
            <w:shd w:val="clear" w:color="auto" w:fill="auto"/>
          </w:tcPr>
          <w:p w14:paraId="11288DF5" w14:textId="09DB4A7C" w:rsidR="004C2725" w:rsidRPr="0073178E" w:rsidRDefault="004C2725" w:rsidP="004C2725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5447A6" w14:textId="77777777" w:rsidR="00BF46D2" w:rsidRPr="0073178E" w:rsidRDefault="007C5818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Referrer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3379"/>
        <w:gridCol w:w="3381"/>
      </w:tblGrid>
      <w:tr w:rsidR="007F0E8A" w:rsidRPr="0073178E" w14:paraId="194415E4" w14:textId="77777777" w:rsidTr="007F0E8A">
        <w:trPr>
          <w:trHeight w:val="254"/>
        </w:trPr>
        <w:tc>
          <w:tcPr>
            <w:tcW w:w="3992" w:type="dxa"/>
            <w:shd w:val="clear" w:color="auto" w:fill="D9D9D9" w:themeFill="background1" w:themeFillShade="D9"/>
          </w:tcPr>
          <w:p w14:paraId="784D9939" w14:textId="0906AD2D" w:rsidR="007F0E8A" w:rsidRPr="0073178E" w:rsidRDefault="007F0E8A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78E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Place of Work</w:t>
            </w:r>
          </w:p>
        </w:tc>
        <w:tc>
          <w:tcPr>
            <w:tcW w:w="3379" w:type="dxa"/>
            <w:shd w:val="clear" w:color="auto" w:fill="D9D9D9" w:themeFill="background1" w:themeFillShade="D9"/>
          </w:tcPr>
          <w:p w14:paraId="07532292" w14:textId="77777777" w:rsidR="007F0E8A" w:rsidRPr="0073178E" w:rsidRDefault="007F0E8A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78E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14:paraId="1B61FD6E" w14:textId="77777777" w:rsidR="007F0E8A" w:rsidRPr="0073178E" w:rsidRDefault="007F0E8A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178E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</w:tr>
      <w:tr w:rsidR="007F0E8A" w:rsidRPr="0073178E" w14:paraId="31E3F1F3" w14:textId="77777777" w:rsidTr="007F0E8A">
        <w:trPr>
          <w:trHeight w:val="339"/>
        </w:trPr>
        <w:tc>
          <w:tcPr>
            <w:tcW w:w="3992" w:type="dxa"/>
          </w:tcPr>
          <w:p w14:paraId="640896C1" w14:textId="77777777" w:rsidR="007F0E8A" w:rsidRPr="006C46F0" w:rsidRDefault="007F0E8A" w:rsidP="006B4A6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9" w:type="dxa"/>
          </w:tcPr>
          <w:p w14:paraId="7BC68EE4" w14:textId="77777777" w:rsidR="007F0E8A" w:rsidRPr="006C46F0" w:rsidRDefault="007F0E8A" w:rsidP="00100DEC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1" w:type="dxa"/>
          </w:tcPr>
          <w:p w14:paraId="0B64B798" w14:textId="77777777" w:rsidR="007F0E8A" w:rsidRPr="0073178E" w:rsidRDefault="007F0E8A" w:rsidP="006B4A60">
            <w:pPr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C5C5CE" w14:textId="77777777" w:rsidR="00482530" w:rsidRPr="00AE755E" w:rsidRDefault="00482530" w:rsidP="00482530">
      <w:pPr>
        <w:pStyle w:val="BodyText"/>
        <w:spacing w:before="120" w:after="0"/>
        <w:rPr>
          <w:rFonts w:ascii="Arial" w:eastAsia="Cambria" w:hAnsi="Arial" w:cs="Arial"/>
          <w:b/>
          <w:sz w:val="22"/>
          <w:szCs w:val="22"/>
        </w:rPr>
      </w:pPr>
    </w:p>
    <w:p w14:paraId="0E42311A" w14:textId="77777777" w:rsidR="007C5818" w:rsidRDefault="00C46613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Client Details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418"/>
        <w:gridCol w:w="3118"/>
      </w:tblGrid>
      <w:tr w:rsidR="00C46613" w:rsidRPr="00B2409F" w14:paraId="7C657CDA" w14:textId="77777777" w:rsidTr="004C2725">
        <w:tc>
          <w:tcPr>
            <w:tcW w:w="2547" w:type="dxa"/>
            <w:shd w:val="clear" w:color="auto" w:fill="D9D9D9" w:themeFill="background1" w:themeFillShade="D9"/>
          </w:tcPr>
          <w:p w14:paraId="1C626DF1" w14:textId="77777777"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7207292" w14:textId="77777777"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D8117A" w14:textId="77777777"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Best time to contact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231EE8" w14:textId="77777777" w:rsidR="00C46613" w:rsidRPr="007C5818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7C5818">
              <w:rPr>
                <w:rFonts w:ascii="Arial" w:hAnsi="Arial" w:cs="Arial"/>
                <w:b/>
              </w:rPr>
              <w:t>Telephone number</w:t>
            </w:r>
          </w:p>
        </w:tc>
      </w:tr>
      <w:tr w:rsidR="00C46613" w:rsidRPr="00B2409F" w14:paraId="4492F623" w14:textId="77777777" w:rsidTr="004C2725">
        <w:trPr>
          <w:trHeight w:val="378"/>
        </w:trPr>
        <w:tc>
          <w:tcPr>
            <w:tcW w:w="2547" w:type="dxa"/>
          </w:tcPr>
          <w:p w14:paraId="5C73AE7B" w14:textId="77777777" w:rsidR="00C46613" w:rsidRPr="00165444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CF9851D" w14:textId="77777777" w:rsidR="00C46613" w:rsidRPr="00165444" w:rsidRDefault="00C46613" w:rsidP="003B2A8B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74A0F8" w14:textId="77777777" w:rsidR="00C46613" w:rsidRPr="00713AE9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503876" w14:textId="77777777" w:rsidR="00C46613" w:rsidRPr="006C46F0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54F96C83" w14:textId="77777777" w:rsidR="00BF46D2" w:rsidRDefault="00C46613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Party</w:t>
      </w:r>
      <w:r w:rsidR="004D50F1">
        <w:rPr>
          <w:rFonts w:ascii="Arial" w:hAnsi="Arial" w:cs="Arial"/>
          <w:b/>
          <w:sz w:val="22"/>
          <w:szCs w:val="22"/>
        </w:rPr>
        <w:t xml:space="preserve"> (if known)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418"/>
        <w:gridCol w:w="3118"/>
      </w:tblGrid>
      <w:tr w:rsidR="00C46613" w:rsidRPr="00B2409F" w14:paraId="66A262E4" w14:textId="77777777" w:rsidTr="00276936">
        <w:tc>
          <w:tcPr>
            <w:tcW w:w="2547" w:type="dxa"/>
            <w:shd w:val="clear" w:color="auto" w:fill="D9D9D9" w:themeFill="background1" w:themeFillShade="D9"/>
          </w:tcPr>
          <w:p w14:paraId="7FC4C895" w14:textId="77777777"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B2409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B500B05" w14:textId="77777777"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B2409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8C38148" w14:textId="77777777"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 time to contact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F435F0D" w14:textId="77777777" w:rsidR="00C46613" w:rsidRPr="00B2409F" w:rsidRDefault="00C46613" w:rsidP="00BF46D2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B2409F">
              <w:rPr>
                <w:rFonts w:ascii="Arial" w:hAnsi="Arial" w:cs="Arial"/>
                <w:b/>
              </w:rPr>
              <w:t>Telephone number</w:t>
            </w:r>
          </w:p>
        </w:tc>
      </w:tr>
      <w:tr w:rsidR="00C46613" w:rsidRPr="00B2409F" w14:paraId="1D433512" w14:textId="77777777" w:rsidTr="00276936">
        <w:trPr>
          <w:trHeight w:val="378"/>
        </w:trPr>
        <w:tc>
          <w:tcPr>
            <w:tcW w:w="2547" w:type="dxa"/>
          </w:tcPr>
          <w:p w14:paraId="7EB8B79D" w14:textId="77777777" w:rsidR="00C46613" w:rsidRPr="00165444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F690CBB" w14:textId="77777777" w:rsidR="00C46613" w:rsidRPr="00165444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1A1DCD" w14:textId="77777777" w:rsidR="00C46613" w:rsidRPr="00713AE9" w:rsidRDefault="00C46613" w:rsidP="007C5818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0F62056" w14:textId="77777777" w:rsidR="00C46613" w:rsidRPr="006C46F0" w:rsidRDefault="00C46613" w:rsidP="00AC2B66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010AFD69" w14:textId="77777777" w:rsidR="00905FE5" w:rsidRDefault="00905FE5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Information about children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1812"/>
        <w:gridCol w:w="3992"/>
      </w:tblGrid>
      <w:tr w:rsidR="00905FE5" w:rsidRPr="00B2409F" w14:paraId="292AF640" w14:textId="77777777" w:rsidTr="00C46613">
        <w:tc>
          <w:tcPr>
            <w:tcW w:w="4958" w:type="dxa"/>
            <w:shd w:val="clear" w:color="auto" w:fill="D9D9D9" w:themeFill="background1" w:themeFillShade="D9"/>
          </w:tcPr>
          <w:p w14:paraId="1DA85CD2" w14:textId="77777777" w:rsidR="00905FE5" w:rsidRPr="00B2409F" w:rsidRDefault="00905FE5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09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5EFD9631" w14:textId="77777777" w:rsidR="00905FE5" w:rsidRPr="00B2409F" w:rsidRDefault="00905FE5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09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E4627">
              <w:rPr>
                <w:rFonts w:ascii="Arial" w:hAnsi="Arial" w:cs="Arial"/>
                <w:b/>
                <w:sz w:val="22"/>
                <w:szCs w:val="22"/>
              </w:rPr>
              <w:t xml:space="preserve">ate </w:t>
            </w:r>
            <w:r w:rsidRPr="00B2409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E4627">
              <w:rPr>
                <w:rFonts w:ascii="Arial" w:hAnsi="Arial" w:cs="Arial"/>
                <w:b/>
                <w:sz w:val="22"/>
                <w:szCs w:val="22"/>
              </w:rPr>
              <w:t>f birth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14:paraId="4177BA18" w14:textId="77777777" w:rsidR="00905FE5" w:rsidRPr="00B2409F" w:rsidRDefault="00905FE5" w:rsidP="00BF46D2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09F">
              <w:rPr>
                <w:rFonts w:ascii="Arial" w:hAnsi="Arial" w:cs="Arial"/>
                <w:b/>
                <w:sz w:val="22"/>
                <w:szCs w:val="22"/>
              </w:rPr>
              <w:t xml:space="preserve">Living </w:t>
            </w:r>
            <w:r w:rsidR="00BF46D2">
              <w:rPr>
                <w:rFonts w:ascii="Arial" w:hAnsi="Arial" w:cs="Arial"/>
                <w:b/>
                <w:sz w:val="22"/>
                <w:szCs w:val="22"/>
              </w:rPr>
              <w:t>with</w:t>
            </w:r>
          </w:p>
        </w:tc>
      </w:tr>
      <w:tr w:rsidR="00905FE5" w:rsidRPr="00B2409F" w14:paraId="5AADA0B5" w14:textId="77777777" w:rsidTr="00C46613">
        <w:tc>
          <w:tcPr>
            <w:tcW w:w="4958" w:type="dxa"/>
          </w:tcPr>
          <w:p w14:paraId="7035AC52" w14:textId="77777777"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620B309" w14:textId="77777777"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2" w:type="dxa"/>
          </w:tcPr>
          <w:p w14:paraId="3F8133D1" w14:textId="77777777"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FE5" w:rsidRPr="00B2409F" w14:paraId="68255CC9" w14:textId="77777777" w:rsidTr="00C46613">
        <w:tc>
          <w:tcPr>
            <w:tcW w:w="4958" w:type="dxa"/>
          </w:tcPr>
          <w:p w14:paraId="51FB1A0B" w14:textId="77777777"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922ED1E" w14:textId="77777777"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2" w:type="dxa"/>
          </w:tcPr>
          <w:p w14:paraId="3BEF5890" w14:textId="77777777" w:rsidR="00905FE5" w:rsidRPr="00165444" w:rsidRDefault="00905FE5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E8A" w:rsidRPr="00B2409F" w14:paraId="3A2B367B" w14:textId="77777777" w:rsidTr="00C46613">
        <w:tc>
          <w:tcPr>
            <w:tcW w:w="4958" w:type="dxa"/>
          </w:tcPr>
          <w:p w14:paraId="13D9543B" w14:textId="77777777" w:rsidR="007F0E8A" w:rsidRPr="00165444" w:rsidRDefault="007F0E8A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3811CD9" w14:textId="77777777" w:rsidR="007F0E8A" w:rsidRPr="00165444" w:rsidRDefault="007F0E8A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2" w:type="dxa"/>
          </w:tcPr>
          <w:p w14:paraId="5B3C7A43" w14:textId="77777777" w:rsidR="007F0E8A" w:rsidRPr="00165444" w:rsidRDefault="007F0E8A" w:rsidP="00B2409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56801" w14:textId="77777777" w:rsidR="00C46613" w:rsidRDefault="00C46613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Type of Mediation – delete as appropriate</w:t>
      </w:r>
      <w:r w:rsidR="000E75D5">
        <w:rPr>
          <w:rFonts w:ascii="Arial" w:hAnsi="Arial" w:cs="Arial"/>
          <w:b/>
          <w:sz w:val="22"/>
          <w:szCs w:val="22"/>
        </w:rPr>
        <w:t>*</w:t>
      </w:r>
    </w:p>
    <w:p w14:paraId="5953D829" w14:textId="77777777" w:rsidR="00C46613" w:rsidRPr="000E75D5" w:rsidRDefault="00C46613" w:rsidP="0073178E">
      <w:pPr>
        <w:spacing w:before="120" w:after="0"/>
        <w:rPr>
          <w:rFonts w:ascii="Arial" w:hAnsi="Arial" w:cs="Arial"/>
          <w:sz w:val="22"/>
          <w:szCs w:val="22"/>
        </w:rPr>
      </w:pPr>
      <w:r w:rsidRPr="000E75D5">
        <w:rPr>
          <w:rFonts w:ascii="Arial" w:hAnsi="Arial" w:cs="Arial"/>
          <w:sz w:val="22"/>
          <w:szCs w:val="22"/>
        </w:rPr>
        <w:t>Child / Property and Finance / All Issues</w:t>
      </w:r>
    </w:p>
    <w:p w14:paraId="00988905" w14:textId="77777777" w:rsidR="002E0A79" w:rsidRPr="0061479E" w:rsidRDefault="000E75D5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Issues for Mediation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2530" w:rsidRPr="009E7151" w14:paraId="479AEA5C" w14:textId="77777777" w:rsidTr="00C46613">
        <w:trPr>
          <w:trHeight w:val="1154"/>
        </w:trPr>
        <w:tc>
          <w:tcPr>
            <w:tcW w:w="10988" w:type="dxa"/>
          </w:tcPr>
          <w:p w14:paraId="76CD3C69" w14:textId="77777777" w:rsidR="00AE755E" w:rsidRDefault="00AE755E" w:rsidP="0073178E">
            <w:pPr>
              <w:spacing w:before="120" w:after="0"/>
              <w:rPr>
                <w:rFonts w:ascii="Arial" w:hAnsi="Arial" w:cs="Arial"/>
              </w:rPr>
            </w:pPr>
          </w:p>
          <w:p w14:paraId="3A937FCF" w14:textId="77777777" w:rsidR="00546536" w:rsidRPr="009E7151" w:rsidRDefault="00546536" w:rsidP="0073178E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1D1DB42D" w14:textId="77777777" w:rsidR="00EA09E3" w:rsidRPr="00482530" w:rsidRDefault="00482530" w:rsidP="0073178E">
      <w:pPr>
        <w:spacing w:before="120" w:after="0"/>
        <w:rPr>
          <w:rFonts w:ascii="Arial" w:hAnsi="Arial" w:cs="Arial"/>
          <w:b/>
        </w:rPr>
      </w:pPr>
      <w:r w:rsidRPr="00482530">
        <w:rPr>
          <w:rFonts w:ascii="Arial" w:hAnsi="Arial" w:cs="Arial"/>
          <w:b/>
        </w:rPr>
        <w:t>Safety and Risk</w:t>
      </w:r>
    </w:p>
    <w:p w14:paraId="1795D347" w14:textId="77777777" w:rsidR="009327F2" w:rsidRPr="00F67A9F" w:rsidRDefault="00FE4627" w:rsidP="0073178E">
      <w:pPr>
        <w:spacing w:before="120" w:after="0"/>
        <w:rPr>
          <w:rFonts w:ascii="Arial" w:hAnsi="Arial" w:cs="Arial"/>
          <w:b/>
          <w:sz w:val="22"/>
          <w:szCs w:val="22"/>
        </w:rPr>
      </w:pPr>
      <w:r w:rsidRPr="00F67A9F">
        <w:rPr>
          <w:rFonts w:ascii="Arial" w:hAnsi="Arial" w:cs="Arial"/>
          <w:b/>
          <w:sz w:val="22"/>
          <w:szCs w:val="22"/>
        </w:rPr>
        <w:t>Are there are risks for</w:t>
      </w:r>
      <w:r w:rsidR="00D64C87" w:rsidRPr="00F67A9F">
        <w:rPr>
          <w:rFonts w:ascii="Arial" w:hAnsi="Arial" w:cs="Arial"/>
          <w:b/>
          <w:sz w:val="22"/>
          <w:szCs w:val="22"/>
        </w:rPr>
        <w:t xml:space="preserve"> us if we were to work with</w:t>
      </w:r>
      <w:r w:rsidR="002757AE">
        <w:rPr>
          <w:rFonts w:ascii="Arial" w:hAnsi="Arial" w:cs="Arial"/>
          <w:b/>
          <w:sz w:val="22"/>
          <w:szCs w:val="22"/>
        </w:rPr>
        <w:t xml:space="preserve"> </w:t>
      </w:r>
      <w:r w:rsidR="00F67A9F" w:rsidRPr="00F67A9F">
        <w:rPr>
          <w:rFonts w:ascii="Arial" w:hAnsi="Arial" w:cs="Arial"/>
          <w:b/>
          <w:sz w:val="22"/>
          <w:szCs w:val="22"/>
        </w:rPr>
        <w:t>th</w:t>
      </w:r>
      <w:r w:rsidR="000E75D5">
        <w:rPr>
          <w:rFonts w:ascii="Arial" w:hAnsi="Arial" w:cs="Arial"/>
          <w:b/>
          <w:sz w:val="22"/>
          <w:szCs w:val="22"/>
        </w:rPr>
        <w:t>is client?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E4627" w14:paraId="0BED99D5" w14:textId="77777777" w:rsidTr="00FE4627">
        <w:tc>
          <w:tcPr>
            <w:tcW w:w="10988" w:type="dxa"/>
          </w:tcPr>
          <w:p w14:paraId="69D715B8" w14:textId="77777777" w:rsidR="00FE4627" w:rsidRDefault="00FE4627" w:rsidP="0073178E">
            <w:pPr>
              <w:spacing w:before="120" w:after="0"/>
              <w:rPr>
                <w:rFonts w:ascii="Arial" w:hAnsi="Arial" w:cs="Arial"/>
              </w:rPr>
            </w:pPr>
          </w:p>
          <w:p w14:paraId="7B692642" w14:textId="77777777" w:rsidR="00546536" w:rsidRPr="00FE4627" w:rsidRDefault="00546536" w:rsidP="0073178E">
            <w:pPr>
              <w:spacing w:before="120" w:after="0"/>
              <w:rPr>
                <w:rFonts w:ascii="Arial" w:hAnsi="Arial" w:cs="Arial"/>
              </w:rPr>
            </w:pPr>
          </w:p>
        </w:tc>
      </w:tr>
    </w:tbl>
    <w:p w14:paraId="35332A91" w14:textId="77777777" w:rsidR="00F67A9F" w:rsidRDefault="00482530" w:rsidP="0073178E">
      <w:pPr>
        <w:pStyle w:val="BodyText"/>
        <w:spacing w:before="120" w:after="0"/>
        <w:rPr>
          <w:rFonts w:ascii="Arial" w:eastAsia="Cambria" w:hAnsi="Arial" w:cs="Arial"/>
          <w:b/>
        </w:rPr>
      </w:pPr>
      <w:r w:rsidRPr="00482530">
        <w:rPr>
          <w:rFonts w:ascii="Arial" w:eastAsia="Cambria" w:hAnsi="Arial" w:cs="Arial"/>
          <w:b/>
        </w:rPr>
        <w:t>Consent</w:t>
      </w:r>
      <w:r>
        <w:rPr>
          <w:rFonts w:ascii="Arial" w:eastAsia="Cambria" w:hAnsi="Arial" w:cs="Arial"/>
          <w:b/>
        </w:rPr>
        <w:t xml:space="preserve"> – tick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31218" w14:paraId="493A7DBC" w14:textId="77777777" w:rsidTr="00C46613">
        <w:trPr>
          <w:trHeight w:val="637"/>
        </w:trPr>
        <w:tc>
          <w:tcPr>
            <w:tcW w:w="10988" w:type="dxa"/>
          </w:tcPr>
          <w:p w14:paraId="759AA861" w14:textId="12E8378E" w:rsidR="00C46613" w:rsidRDefault="00923DCE" w:rsidP="006D44D3">
            <w:pPr>
              <w:pStyle w:val="BodyText"/>
              <w:spacing w:before="120" w:after="0"/>
              <w:rPr>
                <w:rFonts w:ascii="Arial" w:eastAsia="Cambria" w:hAnsi="Arial" w:cs="Arial"/>
                <w:b/>
              </w:rPr>
            </w:pPr>
            <w:r>
              <w:rPr>
                <w:rFonts w:ascii="Arial" w:hAnsi="Arial" w:cs="Arial"/>
              </w:rPr>
              <w:object w:dxaOrig="225" w:dyaOrig="225" w14:anchorId="290C40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pt;height:12.75pt" o:ole="">
                  <v:imagedata r:id="rId12" o:title=""/>
                </v:shape>
                <w:control r:id="rId13" w:name="CheckBox1121" w:shapeid="_x0000_i1027"/>
              </w:object>
            </w:r>
            <w:r w:rsidR="00546536">
              <w:rPr>
                <w:rFonts w:ascii="Arial" w:hAnsi="Arial" w:cs="Arial"/>
              </w:rPr>
              <w:t xml:space="preserve"> </w:t>
            </w:r>
            <w:r w:rsidR="00C46613">
              <w:rPr>
                <w:rFonts w:ascii="Arial" w:eastAsia="Cambria" w:hAnsi="Arial" w:cs="Arial"/>
                <w:b/>
              </w:rPr>
              <w:t>Our client is aware of this referral and is expecting your call</w:t>
            </w:r>
          </w:p>
        </w:tc>
      </w:tr>
    </w:tbl>
    <w:p w14:paraId="63F66FBC" w14:textId="0E4A1F83" w:rsidR="00373A77" w:rsidRPr="00276936" w:rsidRDefault="00276936" w:rsidP="00276936">
      <w:pPr>
        <w:tabs>
          <w:tab w:val="left" w:pos="567"/>
        </w:tabs>
        <w:spacing w:before="120" w:after="0"/>
        <w:jc w:val="center"/>
        <w:rPr>
          <w:rFonts w:ascii="Arial" w:hAnsi="Arial" w:cs="Arial"/>
          <w:b/>
          <w:sz w:val="22"/>
          <w:szCs w:val="22"/>
        </w:rPr>
      </w:pPr>
      <w:r w:rsidRPr="00276936">
        <w:rPr>
          <w:rFonts w:ascii="Arial" w:hAnsi="Arial" w:cs="Arial"/>
          <w:b/>
          <w:sz w:val="22"/>
          <w:szCs w:val="22"/>
        </w:rPr>
        <w:t xml:space="preserve">Please email to </w:t>
      </w:r>
      <w:r w:rsidR="00976D38">
        <w:rPr>
          <w:rFonts w:ascii="Arial" w:hAnsi="Arial" w:cs="Arial"/>
          <w:b/>
          <w:sz w:val="22"/>
          <w:szCs w:val="22"/>
        </w:rPr>
        <w:t>admin</w:t>
      </w:r>
      <w:r w:rsidRPr="00276936">
        <w:rPr>
          <w:rFonts w:ascii="Arial" w:hAnsi="Arial" w:cs="Arial"/>
          <w:b/>
          <w:sz w:val="22"/>
          <w:szCs w:val="22"/>
        </w:rPr>
        <w:t>@</w:t>
      </w:r>
      <w:r w:rsidR="00976D38">
        <w:rPr>
          <w:rFonts w:ascii="Arial" w:hAnsi="Arial" w:cs="Arial"/>
          <w:b/>
          <w:sz w:val="22"/>
          <w:szCs w:val="22"/>
        </w:rPr>
        <w:t>changingfuturesne</w:t>
      </w:r>
      <w:r w:rsidRPr="00276936">
        <w:rPr>
          <w:rFonts w:ascii="Arial" w:hAnsi="Arial" w:cs="Arial"/>
          <w:b/>
          <w:sz w:val="22"/>
          <w:szCs w:val="22"/>
        </w:rPr>
        <w:t>.co.uk</w:t>
      </w:r>
    </w:p>
    <w:sectPr w:rsidR="00373A77" w:rsidRPr="00276936" w:rsidSect="00432F2F">
      <w:headerReference w:type="default" r:id="rId14"/>
      <w:footerReference w:type="default" r:id="rId15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F29B" w14:textId="77777777" w:rsidR="00F74104" w:rsidRDefault="00F74104" w:rsidP="00EC6799">
      <w:pPr>
        <w:spacing w:after="0"/>
      </w:pPr>
      <w:r>
        <w:separator/>
      </w:r>
    </w:p>
  </w:endnote>
  <w:endnote w:type="continuationSeparator" w:id="0">
    <w:p w14:paraId="406A882F" w14:textId="77777777" w:rsidR="00F74104" w:rsidRDefault="00F74104" w:rsidP="00EC6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3B80" w14:textId="77777777" w:rsidR="000E75D5" w:rsidRDefault="000E75D5" w:rsidP="00873ACA">
    <w:pPr>
      <w:pStyle w:val="Footer"/>
      <w:jc w:val="right"/>
      <w:rPr>
        <w:rFonts w:ascii="Arial" w:hAnsi="Arial" w:cs="Arial"/>
        <w:sz w:val="20"/>
        <w:szCs w:val="20"/>
      </w:rPr>
    </w:pPr>
    <w:r w:rsidRPr="00FC154F">
      <w:rPr>
        <w:rFonts w:ascii="Arial" w:hAnsi="Arial" w:cs="Arial"/>
        <w:sz w:val="20"/>
        <w:szCs w:val="20"/>
      </w:rPr>
      <w:t xml:space="preserve">Page </w:t>
    </w:r>
    <w:r w:rsidRPr="00FC154F">
      <w:rPr>
        <w:rFonts w:ascii="Arial" w:hAnsi="Arial" w:cs="Arial"/>
        <w:sz w:val="20"/>
        <w:szCs w:val="20"/>
      </w:rPr>
      <w:fldChar w:fldCharType="begin"/>
    </w:r>
    <w:r w:rsidRPr="00FC154F">
      <w:rPr>
        <w:rFonts w:ascii="Arial" w:hAnsi="Arial" w:cs="Arial"/>
        <w:sz w:val="20"/>
        <w:szCs w:val="20"/>
      </w:rPr>
      <w:instrText xml:space="preserve"> PAGE </w:instrText>
    </w:r>
    <w:r w:rsidRPr="00FC154F">
      <w:rPr>
        <w:rFonts w:ascii="Arial" w:hAnsi="Arial" w:cs="Arial"/>
        <w:sz w:val="20"/>
        <w:szCs w:val="20"/>
      </w:rPr>
      <w:fldChar w:fldCharType="separate"/>
    </w:r>
    <w:r w:rsidR="000A54F9">
      <w:rPr>
        <w:rFonts w:ascii="Arial" w:hAnsi="Arial" w:cs="Arial"/>
        <w:noProof/>
        <w:sz w:val="20"/>
        <w:szCs w:val="20"/>
      </w:rPr>
      <w:t>1</w:t>
    </w:r>
    <w:r w:rsidRPr="00FC154F">
      <w:rPr>
        <w:rFonts w:ascii="Arial" w:hAnsi="Arial" w:cs="Arial"/>
        <w:sz w:val="20"/>
        <w:szCs w:val="20"/>
      </w:rPr>
      <w:fldChar w:fldCharType="end"/>
    </w:r>
    <w:r w:rsidRPr="00FC154F">
      <w:rPr>
        <w:rFonts w:ascii="Arial" w:hAnsi="Arial" w:cs="Arial"/>
        <w:sz w:val="20"/>
        <w:szCs w:val="20"/>
      </w:rPr>
      <w:t xml:space="preserve"> of </w:t>
    </w:r>
    <w:r w:rsidRPr="00FC154F">
      <w:rPr>
        <w:rFonts w:ascii="Arial" w:hAnsi="Arial" w:cs="Arial"/>
        <w:sz w:val="20"/>
        <w:szCs w:val="20"/>
      </w:rPr>
      <w:fldChar w:fldCharType="begin"/>
    </w:r>
    <w:r w:rsidRPr="00FC154F">
      <w:rPr>
        <w:rFonts w:ascii="Arial" w:hAnsi="Arial" w:cs="Arial"/>
        <w:sz w:val="20"/>
        <w:szCs w:val="20"/>
      </w:rPr>
      <w:instrText xml:space="preserve"> NUMPAGES  </w:instrText>
    </w:r>
    <w:r w:rsidRPr="00FC154F">
      <w:rPr>
        <w:rFonts w:ascii="Arial" w:hAnsi="Arial" w:cs="Arial"/>
        <w:sz w:val="20"/>
        <w:szCs w:val="20"/>
      </w:rPr>
      <w:fldChar w:fldCharType="separate"/>
    </w:r>
    <w:r w:rsidR="000A54F9">
      <w:rPr>
        <w:rFonts w:ascii="Arial" w:hAnsi="Arial" w:cs="Arial"/>
        <w:noProof/>
        <w:sz w:val="20"/>
        <w:szCs w:val="20"/>
      </w:rPr>
      <w:t>1</w:t>
    </w:r>
    <w:r w:rsidRPr="00FC154F">
      <w:rPr>
        <w:rFonts w:ascii="Arial" w:hAnsi="Arial" w:cs="Arial"/>
        <w:sz w:val="20"/>
        <w:szCs w:val="20"/>
      </w:rPr>
      <w:fldChar w:fldCharType="end"/>
    </w:r>
  </w:p>
  <w:p w14:paraId="1B4281D5" w14:textId="77777777" w:rsidR="000E75D5" w:rsidRDefault="000E75D5" w:rsidP="007C5818">
    <w:pPr>
      <w:pStyle w:val="Footer"/>
      <w:rPr>
        <w:rFonts w:ascii="Arial" w:hAnsi="Arial" w:cs="Arial"/>
        <w:sz w:val="18"/>
        <w:szCs w:val="20"/>
      </w:rPr>
    </w:pPr>
    <w:r w:rsidRPr="000F799C">
      <w:rPr>
        <w:rFonts w:ascii="Arial" w:hAnsi="Arial" w:cs="Arial"/>
        <w:sz w:val="18"/>
        <w:szCs w:val="20"/>
      </w:rPr>
      <w:t>Controlled document</w:t>
    </w:r>
  </w:p>
  <w:p w14:paraId="617B842C" w14:textId="77777777" w:rsidR="006D44D3" w:rsidRDefault="006D44D3" w:rsidP="007C5818">
    <w:pPr>
      <w:pStyle w:val="Foo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Version 1 31/10/2017</w:t>
    </w:r>
  </w:p>
  <w:p w14:paraId="5A8A63E0" w14:textId="77777777" w:rsidR="006D44D3" w:rsidRPr="000F799C" w:rsidRDefault="006D44D3" w:rsidP="007C5818">
    <w:pPr>
      <w:pStyle w:val="Foo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8AD5" w14:textId="77777777" w:rsidR="00F74104" w:rsidRDefault="00F74104" w:rsidP="00EC6799">
      <w:pPr>
        <w:spacing w:after="0"/>
      </w:pPr>
      <w:r>
        <w:separator/>
      </w:r>
    </w:p>
  </w:footnote>
  <w:footnote w:type="continuationSeparator" w:id="0">
    <w:p w14:paraId="17ACA698" w14:textId="77777777" w:rsidR="00F74104" w:rsidRDefault="00F74104" w:rsidP="00EC67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045F" w14:textId="77777777" w:rsidR="000E75D5" w:rsidRDefault="006D44D3" w:rsidP="006D44D3">
    <w:pPr>
      <w:pStyle w:val="Header"/>
    </w:pPr>
    <w:r w:rsidRPr="006D44D3">
      <w:rPr>
        <w:rFonts w:ascii="Berlin Sans FB Demi" w:eastAsia="+mn-ea" w:hAnsi="Berlin Sans FB Demi" w:cs="+mn-cs"/>
        <w:noProof/>
        <w:color w:val="92D050"/>
        <w:kern w:val="24"/>
        <w:sz w:val="40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96EB73" wp14:editId="79D37583">
              <wp:simplePos x="0" y="0"/>
              <wp:positionH relativeFrom="page">
                <wp:posOffset>4665345</wp:posOffset>
              </wp:positionH>
              <wp:positionV relativeFrom="paragraph">
                <wp:posOffset>-374015</wp:posOffset>
              </wp:positionV>
              <wp:extent cx="2360930" cy="140462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02185" w14:textId="77777777"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3 Abbey Street</w:t>
                          </w:r>
                        </w:p>
                        <w:p w14:paraId="5D22B9C4" w14:textId="77777777"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Hartlepool</w:t>
                          </w:r>
                        </w:p>
                        <w:p w14:paraId="183D74DD" w14:textId="77777777"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TS24 0JR</w:t>
                          </w:r>
                        </w:p>
                        <w:p w14:paraId="3C8AB690" w14:textId="48AEED0A" w:rsidR="006D44D3" w:rsidRPr="00276936" w:rsidRDefault="006D44D3" w:rsidP="006D44D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</w:pPr>
                          <w:r w:rsidRPr="00276936">
                            <w:rPr>
                              <w:rFonts w:ascii="Arial" w:hAnsi="Arial" w:cs="Arial"/>
                              <w:b/>
                              <w:color w:val="002060"/>
                              <w:sz w:val="22"/>
                              <w:szCs w:val="22"/>
                            </w:rPr>
                            <w:t>07983475946 or 01429 869247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6EB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7.35pt;margin-top:-29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APKbWD4wAAAAwBAAAPAAAAAAAAAAAAAAAAAGgEAABkcnMvZG93bnJldi54bWxQSwUGAAAAAAQA&#10;BADzAAAAeAUAAAAA&#10;" stroked="f">
              <v:textbox style="mso-fit-shape-to-text:t">
                <w:txbxContent>
                  <w:p w14:paraId="40502185" w14:textId="77777777"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3 Abbey Street</w:t>
                    </w:r>
                  </w:p>
                  <w:p w14:paraId="5D22B9C4" w14:textId="77777777"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Hartlepool</w:t>
                    </w:r>
                  </w:p>
                  <w:p w14:paraId="183D74DD" w14:textId="77777777"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TS24 0JR</w:t>
                    </w:r>
                  </w:p>
                  <w:p w14:paraId="3C8AB690" w14:textId="48AEED0A" w:rsidR="006D44D3" w:rsidRPr="00276936" w:rsidRDefault="006D44D3" w:rsidP="006D44D3">
                    <w:pPr>
                      <w:spacing w:after="0"/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</w:pPr>
                    <w:r w:rsidRPr="00276936">
                      <w:rPr>
                        <w:rFonts w:ascii="Arial" w:hAnsi="Arial" w:cs="Arial"/>
                        <w:b/>
                        <w:color w:val="002060"/>
                        <w:sz w:val="22"/>
                        <w:szCs w:val="22"/>
                      </w:rPr>
                      <w:t>07983475946 or 01429 869247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ab/>
      <w:t xml:space="preserve">                                                                              </w:t>
    </w:r>
  </w:p>
  <w:p w14:paraId="45447F69" w14:textId="77777777" w:rsidR="006D44D3" w:rsidRPr="006D44D3" w:rsidRDefault="006D44D3" w:rsidP="006D44D3">
    <w:pPr>
      <w:pStyle w:val="Header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8D8"/>
    <w:multiLevelType w:val="hybridMultilevel"/>
    <w:tmpl w:val="E374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688"/>
    <w:multiLevelType w:val="hybridMultilevel"/>
    <w:tmpl w:val="2EA4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6808"/>
    <w:multiLevelType w:val="hybridMultilevel"/>
    <w:tmpl w:val="9A3A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39CF"/>
    <w:multiLevelType w:val="hybridMultilevel"/>
    <w:tmpl w:val="114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310D"/>
    <w:multiLevelType w:val="hybridMultilevel"/>
    <w:tmpl w:val="F42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E64F2"/>
    <w:multiLevelType w:val="hybridMultilevel"/>
    <w:tmpl w:val="A2D43442"/>
    <w:lvl w:ilvl="0" w:tplc="3E76C3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35EBE"/>
    <w:multiLevelType w:val="hybridMultilevel"/>
    <w:tmpl w:val="E66A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5BE2"/>
    <w:multiLevelType w:val="hybridMultilevel"/>
    <w:tmpl w:val="2DCAF734"/>
    <w:lvl w:ilvl="0" w:tplc="3E76C35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4E334A9"/>
    <w:multiLevelType w:val="hybridMultilevel"/>
    <w:tmpl w:val="8FFE80CC"/>
    <w:lvl w:ilvl="0" w:tplc="74A8EBCC">
      <w:start w:val="5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45C14"/>
    <w:multiLevelType w:val="hybridMultilevel"/>
    <w:tmpl w:val="5B88DBDA"/>
    <w:lvl w:ilvl="0" w:tplc="244E393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3552"/>
    <w:multiLevelType w:val="hybridMultilevel"/>
    <w:tmpl w:val="7CECE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0780D"/>
    <w:multiLevelType w:val="hybridMultilevel"/>
    <w:tmpl w:val="95A6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02469"/>
    <w:multiLevelType w:val="hybridMultilevel"/>
    <w:tmpl w:val="EE223990"/>
    <w:lvl w:ilvl="0" w:tplc="3E76C3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0782"/>
    <w:multiLevelType w:val="multilevel"/>
    <w:tmpl w:val="11460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4577A"/>
    <w:multiLevelType w:val="hybridMultilevel"/>
    <w:tmpl w:val="4FA03266"/>
    <w:lvl w:ilvl="0" w:tplc="244E393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24026"/>
    <w:multiLevelType w:val="hybridMultilevel"/>
    <w:tmpl w:val="4F6EB246"/>
    <w:lvl w:ilvl="0" w:tplc="244E3934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17515">
    <w:abstractNumId w:val="3"/>
  </w:num>
  <w:num w:numId="2" w16cid:durableId="944070344">
    <w:abstractNumId w:val="13"/>
  </w:num>
  <w:num w:numId="3" w16cid:durableId="723338237">
    <w:abstractNumId w:val="9"/>
  </w:num>
  <w:num w:numId="4" w16cid:durableId="1639454221">
    <w:abstractNumId w:val="15"/>
  </w:num>
  <w:num w:numId="5" w16cid:durableId="727386056">
    <w:abstractNumId w:val="14"/>
  </w:num>
  <w:num w:numId="6" w16cid:durableId="400832828">
    <w:abstractNumId w:val="2"/>
  </w:num>
  <w:num w:numId="7" w16cid:durableId="2029453312">
    <w:abstractNumId w:val="1"/>
  </w:num>
  <w:num w:numId="8" w16cid:durableId="1473328385">
    <w:abstractNumId w:val="11"/>
  </w:num>
  <w:num w:numId="9" w16cid:durableId="1430925883">
    <w:abstractNumId w:val="6"/>
  </w:num>
  <w:num w:numId="10" w16cid:durableId="1857304139">
    <w:abstractNumId w:val="0"/>
  </w:num>
  <w:num w:numId="11" w16cid:durableId="1242914512">
    <w:abstractNumId w:val="4"/>
  </w:num>
  <w:num w:numId="12" w16cid:durableId="2072576816">
    <w:abstractNumId w:val="8"/>
  </w:num>
  <w:num w:numId="13" w16cid:durableId="1860123617">
    <w:abstractNumId w:val="10"/>
  </w:num>
  <w:num w:numId="14" w16cid:durableId="1928493828">
    <w:abstractNumId w:val="12"/>
  </w:num>
  <w:num w:numId="15" w16cid:durableId="558442114">
    <w:abstractNumId w:val="7"/>
  </w:num>
  <w:num w:numId="16" w16cid:durableId="1070076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04"/>
    <w:rsid w:val="000021BC"/>
    <w:rsid w:val="00005DE6"/>
    <w:rsid w:val="00010A57"/>
    <w:rsid w:val="00025362"/>
    <w:rsid w:val="00026757"/>
    <w:rsid w:val="00032C7A"/>
    <w:rsid w:val="0003499A"/>
    <w:rsid w:val="0004157E"/>
    <w:rsid w:val="00041747"/>
    <w:rsid w:val="00052880"/>
    <w:rsid w:val="0005342B"/>
    <w:rsid w:val="00053437"/>
    <w:rsid w:val="00064BAF"/>
    <w:rsid w:val="00065EC6"/>
    <w:rsid w:val="00083E2C"/>
    <w:rsid w:val="00092FD3"/>
    <w:rsid w:val="000936B6"/>
    <w:rsid w:val="000A54F9"/>
    <w:rsid w:val="000A725E"/>
    <w:rsid w:val="000C3504"/>
    <w:rsid w:val="000C7A7D"/>
    <w:rsid w:val="000E0CA9"/>
    <w:rsid w:val="000E1D9F"/>
    <w:rsid w:val="000E75D5"/>
    <w:rsid w:val="000F0F45"/>
    <w:rsid w:val="000F799C"/>
    <w:rsid w:val="00100DEC"/>
    <w:rsid w:val="00101F53"/>
    <w:rsid w:val="001158A0"/>
    <w:rsid w:val="0012156C"/>
    <w:rsid w:val="0012283E"/>
    <w:rsid w:val="00124F67"/>
    <w:rsid w:val="00130217"/>
    <w:rsid w:val="001321DB"/>
    <w:rsid w:val="001536B8"/>
    <w:rsid w:val="00165444"/>
    <w:rsid w:val="00171449"/>
    <w:rsid w:val="00172390"/>
    <w:rsid w:val="00172722"/>
    <w:rsid w:val="0019093A"/>
    <w:rsid w:val="001B24CD"/>
    <w:rsid w:val="001B7E02"/>
    <w:rsid w:val="001C4DFD"/>
    <w:rsid w:val="001D277E"/>
    <w:rsid w:val="001E1D0C"/>
    <w:rsid w:val="001E6D8C"/>
    <w:rsid w:val="00206562"/>
    <w:rsid w:val="00210D0D"/>
    <w:rsid w:val="00211C9A"/>
    <w:rsid w:val="002138BB"/>
    <w:rsid w:val="002149CF"/>
    <w:rsid w:val="002168CF"/>
    <w:rsid w:val="00252CB6"/>
    <w:rsid w:val="002548E1"/>
    <w:rsid w:val="00260399"/>
    <w:rsid w:val="002658B9"/>
    <w:rsid w:val="002757AE"/>
    <w:rsid w:val="00276936"/>
    <w:rsid w:val="00283601"/>
    <w:rsid w:val="00287822"/>
    <w:rsid w:val="00291303"/>
    <w:rsid w:val="00292C52"/>
    <w:rsid w:val="002B0A4A"/>
    <w:rsid w:val="002B0BF3"/>
    <w:rsid w:val="002D2C33"/>
    <w:rsid w:val="002E0A79"/>
    <w:rsid w:val="002F358B"/>
    <w:rsid w:val="002F66BF"/>
    <w:rsid w:val="00312EB7"/>
    <w:rsid w:val="0032521F"/>
    <w:rsid w:val="00333056"/>
    <w:rsid w:val="00335289"/>
    <w:rsid w:val="00351A82"/>
    <w:rsid w:val="003655A3"/>
    <w:rsid w:val="00367FD3"/>
    <w:rsid w:val="00373A77"/>
    <w:rsid w:val="00382E8B"/>
    <w:rsid w:val="003864EC"/>
    <w:rsid w:val="00392778"/>
    <w:rsid w:val="00395E80"/>
    <w:rsid w:val="003A1D82"/>
    <w:rsid w:val="003A5F1D"/>
    <w:rsid w:val="003B2A8B"/>
    <w:rsid w:val="003B32B8"/>
    <w:rsid w:val="003D240C"/>
    <w:rsid w:val="003E2FD7"/>
    <w:rsid w:val="003F40AE"/>
    <w:rsid w:val="003F7B2B"/>
    <w:rsid w:val="00407B28"/>
    <w:rsid w:val="00430CCC"/>
    <w:rsid w:val="00432F2F"/>
    <w:rsid w:val="0045038D"/>
    <w:rsid w:val="00451548"/>
    <w:rsid w:val="0045475A"/>
    <w:rsid w:val="0045647B"/>
    <w:rsid w:val="0046761C"/>
    <w:rsid w:val="00480275"/>
    <w:rsid w:val="004810A2"/>
    <w:rsid w:val="00482530"/>
    <w:rsid w:val="0048333F"/>
    <w:rsid w:val="00484EFD"/>
    <w:rsid w:val="0049329A"/>
    <w:rsid w:val="00496E24"/>
    <w:rsid w:val="004A1758"/>
    <w:rsid w:val="004B2275"/>
    <w:rsid w:val="004B4721"/>
    <w:rsid w:val="004C2725"/>
    <w:rsid w:val="004D50F1"/>
    <w:rsid w:val="004E2968"/>
    <w:rsid w:val="004E3299"/>
    <w:rsid w:val="004E48CF"/>
    <w:rsid w:val="004E4912"/>
    <w:rsid w:val="004F154B"/>
    <w:rsid w:val="004F3EB8"/>
    <w:rsid w:val="00500362"/>
    <w:rsid w:val="00507A15"/>
    <w:rsid w:val="0051532A"/>
    <w:rsid w:val="00515FCD"/>
    <w:rsid w:val="00516D11"/>
    <w:rsid w:val="00525AF4"/>
    <w:rsid w:val="00544857"/>
    <w:rsid w:val="00546536"/>
    <w:rsid w:val="005725BC"/>
    <w:rsid w:val="0057665E"/>
    <w:rsid w:val="0059066E"/>
    <w:rsid w:val="005A274D"/>
    <w:rsid w:val="005C1453"/>
    <w:rsid w:val="005C699E"/>
    <w:rsid w:val="005D5B8E"/>
    <w:rsid w:val="005D70CA"/>
    <w:rsid w:val="005E1351"/>
    <w:rsid w:val="005E1F85"/>
    <w:rsid w:val="005E311F"/>
    <w:rsid w:val="005E4A31"/>
    <w:rsid w:val="005F564B"/>
    <w:rsid w:val="005F662D"/>
    <w:rsid w:val="005F6C2E"/>
    <w:rsid w:val="00614298"/>
    <w:rsid w:val="0061479E"/>
    <w:rsid w:val="0062531C"/>
    <w:rsid w:val="00625C93"/>
    <w:rsid w:val="00652041"/>
    <w:rsid w:val="00655ED1"/>
    <w:rsid w:val="00660041"/>
    <w:rsid w:val="00664239"/>
    <w:rsid w:val="006932AC"/>
    <w:rsid w:val="006A6EB5"/>
    <w:rsid w:val="006A774E"/>
    <w:rsid w:val="006B4A60"/>
    <w:rsid w:val="006C2407"/>
    <w:rsid w:val="006C46F0"/>
    <w:rsid w:val="006C541D"/>
    <w:rsid w:val="006C6B77"/>
    <w:rsid w:val="006D3B9C"/>
    <w:rsid w:val="006D44D3"/>
    <w:rsid w:val="006D5634"/>
    <w:rsid w:val="00701F1F"/>
    <w:rsid w:val="0070269B"/>
    <w:rsid w:val="00703107"/>
    <w:rsid w:val="0070514E"/>
    <w:rsid w:val="00713AE9"/>
    <w:rsid w:val="007140A4"/>
    <w:rsid w:val="00715E89"/>
    <w:rsid w:val="00715F4E"/>
    <w:rsid w:val="007174B6"/>
    <w:rsid w:val="007228CF"/>
    <w:rsid w:val="00725063"/>
    <w:rsid w:val="0073178E"/>
    <w:rsid w:val="00746C1D"/>
    <w:rsid w:val="007523A5"/>
    <w:rsid w:val="0076069F"/>
    <w:rsid w:val="00764D8F"/>
    <w:rsid w:val="00783C1C"/>
    <w:rsid w:val="007913C8"/>
    <w:rsid w:val="0079655A"/>
    <w:rsid w:val="007969BD"/>
    <w:rsid w:val="00797C8B"/>
    <w:rsid w:val="007A330F"/>
    <w:rsid w:val="007C54EE"/>
    <w:rsid w:val="007C5818"/>
    <w:rsid w:val="007D289C"/>
    <w:rsid w:val="007D2E65"/>
    <w:rsid w:val="007D3916"/>
    <w:rsid w:val="007E3E2D"/>
    <w:rsid w:val="007F0E8A"/>
    <w:rsid w:val="007F537C"/>
    <w:rsid w:val="00812533"/>
    <w:rsid w:val="00823E5C"/>
    <w:rsid w:val="00837D83"/>
    <w:rsid w:val="00841235"/>
    <w:rsid w:val="00846F43"/>
    <w:rsid w:val="00847EC7"/>
    <w:rsid w:val="00867A11"/>
    <w:rsid w:val="00871557"/>
    <w:rsid w:val="008729AA"/>
    <w:rsid w:val="008732A5"/>
    <w:rsid w:val="00873ACA"/>
    <w:rsid w:val="00877EED"/>
    <w:rsid w:val="0088783A"/>
    <w:rsid w:val="008C1721"/>
    <w:rsid w:val="008C1AEA"/>
    <w:rsid w:val="008D07B6"/>
    <w:rsid w:val="008D4A87"/>
    <w:rsid w:val="008E1A38"/>
    <w:rsid w:val="008E2446"/>
    <w:rsid w:val="008F095A"/>
    <w:rsid w:val="008F66C8"/>
    <w:rsid w:val="0090582B"/>
    <w:rsid w:val="00905FE5"/>
    <w:rsid w:val="009108C2"/>
    <w:rsid w:val="00923DCE"/>
    <w:rsid w:val="009307AE"/>
    <w:rsid w:val="00931218"/>
    <w:rsid w:val="009318AB"/>
    <w:rsid w:val="009327F2"/>
    <w:rsid w:val="009508BF"/>
    <w:rsid w:val="00954B14"/>
    <w:rsid w:val="00956A3A"/>
    <w:rsid w:val="00956D0D"/>
    <w:rsid w:val="00956F1E"/>
    <w:rsid w:val="009575B6"/>
    <w:rsid w:val="00964506"/>
    <w:rsid w:val="0097326A"/>
    <w:rsid w:val="009763A0"/>
    <w:rsid w:val="00976D38"/>
    <w:rsid w:val="00980C24"/>
    <w:rsid w:val="00992EDA"/>
    <w:rsid w:val="009A4F1F"/>
    <w:rsid w:val="009B3FD1"/>
    <w:rsid w:val="009C2AAF"/>
    <w:rsid w:val="009D1D6F"/>
    <w:rsid w:val="009D5357"/>
    <w:rsid w:val="009E430A"/>
    <w:rsid w:val="009E5E7F"/>
    <w:rsid w:val="009E7151"/>
    <w:rsid w:val="009F0E9A"/>
    <w:rsid w:val="00A001AB"/>
    <w:rsid w:val="00A079B8"/>
    <w:rsid w:val="00A17C01"/>
    <w:rsid w:val="00A372C3"/>
    <w:rsid w:val="00A559B2"/>
    <w:rsid w:val="00A56867"/>
    <w:rsid w:val="00A636F2"/>
    <w:rsid w:val="00A6739B"/>
    <w:rsid w:val="00A677B5"/>
    <w:rsid w:val="00A70EEC"/>
    <w:rsid w:val="00A83D9D"/>
    <w:rsid w:val="00A859DB"/>
    <w:rsid w:val="00AA38D6"/>
    <w:rsid w:val="00AA5D35"/>
    <w:rsid w:val="00AA6534"/>
    <w:rsid w:val="00AC2B66"/>
    <w:rsid w:val="00AC3DAD"/>
    <w:rsid w:val="00AD1E1D"/>
    <w:rsid w:val="00AE755E"/>
    <w:rsid w:val="00AF41A1"/>
    <w:rsid w:val="00AF4F68"/>
    <w:rsid w:val="00AF7146"/>
    <w:rsid w:val="00B01F22"/>
    <w:rsid w:val="00B05BFB"/>
    <w:rsid w:val="00B06173"/>
    <w:rsid w:val="00B110AE"/>
    <w:rsid w:val="00B2067C"/>
    <w:rsid w:val="00B2409F"/>
    <w:rsid w:val="00B2548D"/>
    <w:rsid w:val="00B30F16"/>
    <w:rsid w:val="00B35438"/>
    <w:rsid w:val="00B45D73"/>
    <w:rsid w:val="00B80E33"/>
    <w:rsid w:val="00B9281D"/>
    <w:rsid w:val="00B94E2E"/>
    <w:rsid w:val="00BB007B"/>
    <w:rsid w:val="00BB72C7"/>
    <w:rsid w:val="00BB7968"/>
    <w:rsid w:val="00BC0E13"/>
    <w:rsid w:val="00BD659B"/>
    <w:rsid w:val="00BE42B1"/>
    <w:rsid w:val="00BE473B"/>
    <w:rsid w:val="00BF46D2"/>
    <w:rsid w:val="00BF7219"/>
    <w:rsid w:val="00C008D5"/>
    <w:rsid w:val="00C00F8F"/>
    <w:rsid w:val="00C07C1B"/>
    <w:rsid w:val="00C12D6B"/>
    <w:rsid w:val="00C160CC"/>
    <w:rsid w:val="00C22A42"/>
    <w:rsid w:val="00C274BA"/>
    <w:rsid w:val="00C404CD"/>
    <w:rsid w:val="00C40FB2"/>
    <w:rsid w:val="00C42423"/>
    <w:rsid w:val="00C46613"/>
    <w:rsid w:val="00C50378"/>
    <w:rsid w:val="00C55196"/>
    <w:rsid w:val="00C655FD"/>
    <w:rsid w:val="00C90B5B"/>
    <w:rsid w:val="00C968AC"/>
    <w:rsid w:val="00C97341"/>
    <w:rsid w:val="00CA38E6"/>
    <w:rsid w:val="00CB0287"/>
    <w:rsid w:val="00CC30FA"/>
    <w:rsid w:val="00CC489B"/>
    <w:rsid w:val="00CC4B6D"/>
    <w:rsid w:val="00CD0765"/>
    <w:rsid w:val="00CE3A2D"/>
    <w:rsid w:val="00D008E3"/>
    <w:rsid w:val="00D140B0"/>
    <w:rsid w:val="00D24365"/>
    <w:rsid w:val="00D45204"/>
    <w:rsid w:val="00D46B9B"/>
    <w:rsid w:val="00D628D7"/>
    <w:rsid w:val="00D64C87"/>
    <w:rsid w:val="00D67D6B"/>
    <w:rsid w:val="00D80CD4"/>
    <w:rsid w:val="00D91D87"/>
    <w:rsid w:val="00DA3188"/>
    <w:rsid w:val="00DA3496"/>
    <w:rsid w:val="00DB7A68"/>
    <w:rsid w:val="00DC39E4"/>
    <w:rsid w:val="00DD3DB9"/>
    <w:rsid w:val="00DD4A5C"/>
    <w:rsid w:val="00DE0DF0"/>
    <w:rsid w:val="00DE41B6"/>
    <w:rsid w:val="00DF0E87"/>
    <w:rsid w:val="00E02ED3"/>
    <w:rsid w:val="00E15E3E"/>
    <w:rsid w:val="00E178E3"/>
    <w:rsid w:val="00E20969"/>
    <w:rsid w:val="00E25AB2"/>
    <w:rsid w:val="00E42F78"/>
    <w:rsid w:val="00E432C5"/>
    <w:rsid w:val="00E462FB"/>
    <w:rsid w:val="00E640B3"/>
    <w:rsid w:val="00E7260F"/>
    <w:rsid w:val="00E843FA"/>
    <w:rsid w:val="00E86526"/>
    <w:rsid w:val="00E92966"/>
    <w:rsid w:val="00E95DF9"/>
    <w:rsid w:val="00E964E6"/>
    <w:rsid w:val="00EA09E3"/>
    <w:rsid w:val="00EA3D53"/>
    <w:rsid w:val="00EB6A37"/>
    <w:rsid w:val="00EC6799"/>
    <w:rsid w:val="00ED3953"/>
    <w:rsid w:val="00EF3728"/>
    <w:rsid w:val="00EF7894"/>
    <w:rsid w:val="00F0034B"/>
    <w:rsid w:val="00F052CC"/>
    <w:rsid w:val="00F05AC6"/>
    <w:rsid w:val="00F068B0"/>
    <w:rsid w:val="00F07B37"/>
    <w:rsid w:val="00F216E2"/>
    <w:rsid w:val="00F26306"/>
    <w:rsid w:val="00F327F9"/>
    <w:rsid w:val="00F34622"/>
    <w:rsid w:val="00F3707B"/>
    <w:rsid w:val="00F4267A"/>
    <w:rsid w:val="00F51B01"/>
    <w:rsid w:val="00F5660E"/>
    <w:rsid w:val="00F67A9F"/>
    <w:rsid w:val="00F74104"/>
    <w:rsid w:val="00F772AE"/>
    <w:rsid w:val="00F8053C"/>
    <w:rsid w:val="00F96A38"/>
    <w:rsid w:val="00F96FC6"/>
    <w:rsid w:val="00FA5978"/>
    <w:rsid w:val="00FB1A82"/>
    <w:rsid w:val="00FB1E4C"/>
    <w:rsid w:val="00FB50E4"/>
    <w:rsid w:val="00FC154F"/>
    <w:rsid w:val="00FD121D"/>
    <w:rsid w:val="00FD4272"/>
    <w:rsid w:val="00FE3975"/>
    <w:rsid w:val="00FE4627"/>
    <w:rsid w:val="00FE55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3530561"/>
  <w15:docId w15:val="{56AB1911-02A4-4581-BA26-36E042A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56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5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F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F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F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F2F"/>
    <w:rPr>
      <w:sz w:val="24"/>
      <w:szCs w:val="24"/>
    </w:rPr>
  </w:style>
  <w:style w:type="paragraph" w:styleId="BodyText3">
    <w:name w:val="Body Text 3"/>
    <w:basedOn w:val="Normal"/>
    <w:link w:val="BodyText3Char"/>
    <w:rsid w:val="001B7E02"/>
    <w:pPr>
      <w:spacing w:after="0"/>
    </w:pPr>
    <w:rPr>
      <w:rFonts w:ascii="Times New Roman" w:eastAsia="Times New Roman" w:hAnsi="Times New Roman"/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rsid w:val="001B7E0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1B7E02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B7E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2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1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3A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Kinnersley\Changing%20Futures%20North%20East\Changing%20Futures%20North%20East%20Team%20Site%20-%20Whole%20team\General\Documents,%20Forms%20and%20Templates\Referrals%20and%20Closures\TVM%20Referr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319569-ebf1-4b10-ab96-e72631f4858e" xsi:nil="true"/>
    <lcf76f155ced4ddcb4097134ff3c332f xmlns="96319569-ebf1-4b10-ab96-e72631f4858e">
      <Terms xmlns="http://schemas.microsoft.com/office/infopath/2007/PartnerControls"/>
    </lcf76f155ced4ddcb4097134ff3c332f>
    <TaxCatchAll xmlns="5fc17ef7-ba3b-4b1f-aa88-e0f83e564a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4E9396DA5D46B441810E208DF2F0" ma:contentTypeVersion="18" ma:contentTypeDescription="Create a new document." ma:contentTypeScope="" ma:versionID="87a42c6870a3b76008c6405a405085cc">
  <xsd:schema xmlns:xsd="http://www.w3.org/2001/XMLSchema" xmlns:xs="http://www.w3.org/2001/XMLSchema" xmlns:p="http://schemas.microsoft.com/office/2006/metadata/properties" xmlns:ns2="96319569-ebf1-4b10-ab96-e72631f4858e" xmlns:ns3="5fc17ef7-ba3b-4b1f-aa88-e0f83e564a03" targetNamespace="http://schemas.microsoft.com/office/2006/metadata/properties" ma:root="true" ma:fieldsID="fa2c2931efd59af52774a2b7101b04d2" ns2:_="" ns3:_="">
    <xsd:import namespace="96319569-ebf1-4b10-ab96-e72631f4858e"/>
    <xsd:import namespace="5fc17ef7-ba3b-4b1f-aa88-e0f83e564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19569-ebf1-4b10-ab96-e72631f48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537a67-93e5-421b-97ca-12f7fd479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17ef7-ba3b-4b1f-aa88-e0f83e564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8be2f8-d11c-4282-b4d3-3204151d553b}" ma:internalName="TaxCatchAll" ma:showField="CatchAllData" ma:web="5fc17ef7-ba3b-4b1f-aa88-e0f83e564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D773D-7C35-49E0-BEE1-6FA6AFD5D1F8}">
  <ds:schemaRefs>
    <ds:schemaRef ds:uri="http://schemas.microsoft.com/office/2006/metadata/properties"/>
    <ds:schemaRef ds:uri="http://schemas.microsoft.com/office/infopath/2007/PartnerControls"/>
    <ds:schemaRef ds:uri="96319569-ebf1-4b10-ab96-e72631f4858e"/>
    <ds:schemaRef ds:uri="5fc17ef7-ba3b-4b1f-aa88-e0f83e564a03"/>
  </ds:schemaRefs>
</ds:datastoreItem>
</file>

<file path=customXml/itemProps2.xml><?xml version="1.0" encoding="utf-8"?>
<ds:datastoreItem xmlns:ds="http://schemas.openxmlformats.org/officeDocument/2006/customXml" ds:itemID="{4E5A7E2C-50AC-4E78-BEB9-603EAACF6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ADE4F6-CAE0-4A1E-BC00-BA1F66360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19569-ebf1-4b10-ab96-e72631f4858e"/>
    <ds:schemaRef ds:uri="5fc17ef7-ba3b-4b1f-aa88-e0f83e564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9998F-E43D-4615-B21B-B06CBCE85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TVM Referral</Template>
  <TotalTime>8</TotalTime>
  <Pages>1</Pages>
  <Words>116</Words>
  <Characters>608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Headland Future Limited</Company>
  <LinksUpToDate>false</LinksUpToDate>
  <CharactersWithSpaces>688</CharactersWithSpaces>
  <SharedDoc>false</SharedDoc>
  <HLinks>
    <vt:vector size="6" baseType="variant"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mailto:christine.barber@hartlepool.gov.uk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Kinnersley</dc:creator>
  <cp:lastModifiedBy>Olivia  Peebles</cp:lastModifiedBy>
  <cp:revision>2</cp:revision>
  <cp:lastPrinted>2017-01-26T15:39:00Z</cp:lastPrinted>
  <dcterms:created xsi:type="dcterms:W3CDTF">2023-08-09T14:42:00Z</dcterms:created>
  <dcterms:modified xsi:type="dcterms:W3CDTF">2023-08-09T14:42:00Z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0x0101000BB64E9396DA5D46B441810E208DF2F0</vt:lpwstr>
  </property>
  <property fmtid="{D5CDD505-2E9C-101B-9397-08002B2CF9AE}" pid="3" name="GrammarlyDocumentId">
    <vt:lpwstr>8b7a3e2e27057869c80ef9be022e299deb25ddaa7cd60897296de069897f4c87</vt:lpwstr>
  </property>
</Properties>
</file>